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2017" w14:textId="36501D12" w:rsidR="00227B3D" w:rsidRDefault="00227B3D">
      <w:pPr>
        <w:rPr>
          <w:noProof/>
          <w:sz w:val="20"/>
        </w:rPr>
      </w:pPr>
    </w:p>
    <w:p w14:paraId="34BF04C6" w14:textId="77777777" w:rsidR="00227B3D" w:rsidRDefault="00227B3D">
      <w:pPr>
        <w:tabs>
          <w:tab w:val="left" w:pos="4440"/>
        </w:tabs>
        <w:ind w:left="520"/>
        <w:rPr>
          <w:rFonts w:ascii="Times" w:hAnsi="Times"/>
          <w:b/>
        </w:rPr>
      </w:pPr>
    </w:p>
    <w:p w14:paraId="1F26E17F" w14:textId="77777777" w:rsidR="00227B3D" w:rsidRDefault="00227B3D">
      <w:pPr>
        <w:tabs>
          <w:tab w:val="left" w:pos="4440"/>
        </w:tabs>
        <w:ind w:left="520"/>
        <w:rPr>
          <w:rFonts w:ascii="Times" w:hAnsi="Times"/>
          <w:b/>
        </w:rPr>
      </w:pPr>
    </w:p>
    <w:p w14:paraId="31A57624" w14:textId="77777777" w:rsidR="009062B6" w:rsidRPr="00792187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D. / Dª    </w:t>
      </w:r>
      <w:r w:rsidR="00DA58A5">
        <w:rPr>
          <w:rFonts w:ascii="Times" w:hAnsi="Tim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0" w:name="Texto16"/>
      <w:r w:rsidR="00DA7D32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0"/>
      <w:r w:rsidR="00872120" w:rsidRPr="00792187">
        <w:rPr>
          <w:rFonts w:ascii="Times" w:hAnsi="Times"/>
          <w:lang w:val="en-US"/>
        </w:rPr>
        <w:t xml:space="preserve">  </w:t>
      </w:r>
      <w:r w:rsidR="00DA7D32" w:rsidRPr="00792187">
        <w:rPr>
          <w:rFonts w:ascii="Times" w:hAnsi="Times"/>
          <w:lang w:val="en-US"/>
        </w:rPr>
        <w:tab/>
      </w:r>
    </w:p>
    <w:p w14:paraId="33B214FA" w14:textId="77777777" w:rsidR="004A58B9" w:rsidRPr="00792187" w:rsidRDefault="00872120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                </w:t>
      </w:r>
    </w:p>
    <w:p w14:paraId="51DB82C0" w14:textId="77777777" w:rsidR="004A58B9" w:rsidRPr="00792187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NIF:   </w:t>
      </w:r>
      <w:bookmarkStart w:id="1" w:name="Texto2"/>
      <w:r w:rsidR="00DA58A5">
        <w:rPr>
          <w:rFonts w:ascii="Times" w:hAnsi="Times"/>
        </w:rPr>
        <w:fldChar w:fldCharType="begin">
          <w:ffData>
            <w:name w:val="Texto2"/>
            <w:enabled w:val="0"/>
            <w:calcOnExit w:val="0"/>
            <w:textInput>
              <w:default w:val="                                   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                                   </w:t>
      </w:r>
      <w:r w:rsidR="00DA58A5">
        <w:rPr>
          <w:rFonts w:ascii="Times" w:hAnsi="Times"/>
        </w:rPr>
        <w:fldChar w:fldCharType="end"/>
      </w:r>
      <w:bookmarkEnd w:id="1"/>
    </w:p>
    <w:p w14:paraId="6D33E7F9" w14:textId="77777777" w:rsidR="009062B6" w:rsidRPr="00792187" w:rsidRDefault="009062B6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</w:p>
    <w:p w14:paraId="7B572EB2" w14:textId="77777777" w:rsidR="009062B6" w:rsidRPr="00792187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Destiny     </w:t>
      </w:r>
      <w:bookmarkStart w:id="2" w:name="Texto3"/>
      <w:r w:rsidR="00DA58A5">
        <w:rPr>
          <w:rFonts w:ascii="Times" w:hAnsi="Times"/>
        </w:rPr>
        <w:fldChar w:fldCharType="begin">
          <w:ffData>
            <w:name w:val="Texto3"/>
            <w:enabled/>
            <w:calcOnExit w:val="0"/>
            <w:textInput>
              <w:default w:val="                                                   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                                                   </w:t>
      </w:r>
      <w:r w:rsidR="00DA58A5">
        <w:rPr>
          <w:rFonts w:ascii="Times" w:hAnsi="Times"/>
        </w:rPr>
        <w:fldChar w:fldCharType="end"/>
      </w:r>
      <w:bookmarkEnd w:id="2"/>
      <w:r w:rsidR="00872120" w:rsidRPr="00792187">
        <w:rPr>
          <w:rFonts w:ascii="Times" w:hAnsi="Times"/>
          <w:lang w:val="en-US"/>
        </w:rPr>
        <w:t xml:space="preserve">          </w:t>
      </w:r>
    </w:p>
    <w:p w14:paraId="5AA74A97" w14:textId="77777777" w:rsidR="004A58B9" w:rsidRPr="00792187" w:rsidRDefault="00872120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          </w:t>
      </w:r>
    </w:p>
    <w:p w14:paraId="5EE55A4C" w14:textId="77777777" w:rsidR="004A58B9" w:rsidRPr="00792187" w:rsidRDefault="004A58B9" w:rsidP="009062B6">
      <w:pPr>
        <w:tabs>
          <w:tab w:val="left" w:pos="5460"/>
        </w:tabs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Stand  </w:t>
      </w:r>
      <w:bookmarkStart w:id="3" w:name="Texto4"/>
      <w:r w:rsidR="00DA58A5">
        <w:rPr>
          <w:rFonts w:ascii="Times" w:hAnsi="Times"/>
        </w:rPr>
        <w:fldChar w:fldCharType="begin">
          <w:ffData>
            <w:name w:val="Texto4"/>
            <w:enabled/>
            <w:calcOnExit w:val="0"/>
            <w:textInput>
              <w:default w:val="                                                                                    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                                                                                    </w:t>
      </w:r>
      <w:r w:rsidR="00DA58A5">
        <w:rPr>
          <w:rFonts w:ascii="Times" w:hAnsi="Times"/>
        </w:rPr>
        <w:fldChar w:fldCharType="end"/>
      </w:r>
      <w:bookmarkEnd w:id="3"/>
    </w:p>
    <w:p w14:paraId="1FC5EE7A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075A8222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Performed extraordinary services during the month of </w:t>
      </w:r>
      <w:bookmarkStart w:id="4" w:name="Texto5"/>
      <w:r w:rsidR="00DA58A5">
        <w:rPr>
          <w:rFonts w:ascii="Times" w:hAnsi="Times"/>
        </w:rPr>
        <w:fldChar w:fldCharType="begin">
          <w:ffData>
            <w:name w:val="Texto5"/>
            <w:enabled/>
            <w:calcOnExit w:val="0"/>
            <w:textInput>
              <w:default w:val="                          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                          </w:t>
      </w:r>
      <w:r w:rsidR="00DA58A5">
        <w:rPr>
          <w:rFonts w:ascii="Times" w:hAnsi="Times"/>
        </w:rPr>
        <w:fldChar w:fldCharType="end"/>
      </w:r>
      <w:bookmarkEnd w:id="4"/>
      <w:r w:rsidRPr="00792187">
        <w:rPr>
          <w:rFonts w:ascii="Times" w:hAnsi="Times"/>
          <w:lang w:val="en-US"/>
        </w:rPr>
        <w:t xml:space="preserve"> of 20</w:t>
      </w:r>
      <w:bookmarkStart w:id="5" w:name="Texto6"/>
      <w:r w:rsidR="00DA58A5">
        <w:rPr>
          <w:rFonts w:ascii="Times" w:hAnsi="Tim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5"/>
    </w:p>
    <w:p w14:paraId="363F1497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For a total amount of </w:t>
      </w:r>
      <w:bookmarkStart w:id="6" w:name="Texto7"/>
      <w:r w:rsidR="00DA58A5">
        <w:rPr>
          <w:rFonts w:ascii="Times" w:hAnsi="Times"/>
        </w:rPr>
        <w:fldChar w:fldCharType="begin">
          <w:ffData>
            <w:name w:val="Texto7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6"/>
      <w:r w:rsidRPr="00792187">
        <w:rPr>
          <w:rFonts w:ascii="Times" w:hAnsi="Times"/>
          <w:lang w:val="en-US"/>
        </w:rPr>
        <w:t xml:space="preserve"> Euros</w:t>
      </w:r>
    </w:p>
    <w:p w14:paraId="2D05AE36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4DF920C9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696BB0AF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63661877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5EC586D6" w14:textId="77777777" w:rsidR="004A58B9" w:rsidRPr="00792187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</w:p>
    <w:p w14:paraId="5AD2B860" w14:textId="77777777" w:rsidR="004A58B9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  <w:r w:rsidRPr="00792187">
        <w:rPr>
          <w:rFonts w:ascii="Times" w:hAnsi="Times"/>
          <w:lang w:val="en-US"/>
        </w:rPr>
        <w:tab/>
      </w:r>
      <w:r w:rsidRPr="00792187">
        <w:rPr>
          <w:rFonts w:ascii="Times" w:hAnsi="Times"/>
          <w:lang w:val="en-US"/>
        </w:rPr>
        <w:tab/>
      </w:r>
      <w:r w:rsidRPr="00792187">
        <w:rPr>
          <w:rFonts w:ascii="Times" w:hAnsi="Times"/>
          <w:lang w:val="en-US"/>
        </w:rPr>
        <w:tab/>
      </w:r>
      <w:r>
        <w:rPr>
          <w:rFonts w:ascii="Times" w:hAnsi="Times"/>
        </w:rPr>
        <w:t>Signed: The interested party</w:t>
      </w:r>
    </w:p>
    <w:p w14:paraId="60F825A5" w14:textId="77777777" w:rsidR="004A58B9" w:rsidRDefault="004A58B9" w:rsidP="004A58B9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</w:p>
    <w:p w14:paraId="2AC924ED" w14:textId="77777777" w:rsidR="004A58B9" w:rsidRDefault="00BF7E74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  <w:r>
        <w:rPr>
          <w:rFonts w:ascii="Times" w:hAnsi="Times"/>
        </w:rPr>
        <w:pict w14:anchorId="7F703344">
          <v:rect id="_x0000_i1025" style="width:0;height:1.5pt" o:hralign="center" o:hrstd="t" o:hr="t" fillcolor="gray" stroked="f"/>
        </w:pict>
      </w:r>
    </w:p>
    <w:p w14:paraId="019A66DA" w14:textId="77777777" w:rsidR="004A58B9" w:rsidRDefault="004A58B9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</w:rPr>
      </w:pPr>
    </w:p>
    <w:p w14:paraId="1B686901" w14:textId="77777777" w:rsidR="00227B3D" w:rsidRPr="00792187" w:rsidRDefault="00227B3D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D.  </w:t>
      </w:r>
      <w:bookmarkStart w:id="7" w:name="Texto9"/>
      <w:r w:rsidR="00DA58A5">
        <w:rPr>
          <w:rFonts w:ascii="Times" w:hAnsi="Times"/>
        </w:rPr>
        <w:fldChar w:fldCharType="begin">
          <w:ffData>
            <w:name w:val="Texto9"/>
            <w:enabled/>
            <w:calcOnExit w:val="0"/>
            <w:textInput>
              <w:default w:val="                                                                        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                                                                        </w:t>
      </w:r>
      <w:r w:rsidR="00DA58A5">
        <w:rPr>
          <w:rFonts w:ascii="Times" w:hAnsi="Times"/>
        </w:rPr>
        <w:fldChar w:fldCharType="end"/>
      </w:r>
      <w:bookmarkEnd w:id="7"/>
    </w:p>
    <w:p w14:paraId="0F90FA7F" w14:textId="77777777" w:rsidR="00227B3D" w:rsidRPr="00792187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47E6A2C8" w14:textId="77777777" w:rsidR="004A58B9" w:rsidRPr="00792187" w:rsidRDefault="00227B3D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Project Manager/Contract/Research Grant  </w:t>
      </w:r>
      <w:r w:rsidR="00DA58A5">
        <w:rPr>
          <w:rFonts w:ascii="Times" w:hAnsi="Tim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8"/>
    </w:p>
    <w:p w14:paraId="75FF9D2B" w14:textId="77777777" w:rsidR="00227B3D" w:rsidRPr="00792187" w:rsidRDefault="00227B3D" w:rsidP="0017415A">
      <w:pPr>
        <w:tabs>
          <w:tab w:val="left" w:pos="5460"/>
        </w:tabs>
        <w:spacing w:line="360" w:lineRule="atLeast"/>
        <w:ind w:right="135"/>
        <w:jc w:val="both"/>
        <w:outlineLvl w:val="0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Internal Code   </w:t>
      </w:r>
      <w:r w:rsidR="00DA58A5">
        <w:rPr>
          <w:rFonts w:ascii="Times" w:hAnsi="Tim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9"/>
    </w:p>
    <w:p w14:paraId="6A3D804A" w14:textId="77777777" w:rsidR="00227B3D" w:rsidRPr="00792187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546F98E2" w14:textId="77777777" w:rsidR="00227B3D" w:rsidRPr="00792187" w:rsidRDefault="004A58B9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>CERTIFIES: that the remuneration indicated as extraordinary services provided in the Project/Contract/Aid indicated is correct, and this settlement is approved.</w:t>
      </w:r>
    </w:p>
    <w:p w14:paraId="5848F58F" w14:textId="77777777" w:rsidR="00227B3D" w:rsidRPr="00792187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02015887" w14:textId="77777777" w:rsidR="00227B3D" w:rsidRPr="00792187" w:rsidRDefault="00227B3D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</w:p>
    <w:p w14:paraId="08ADE3E6" w14:textId="77777777" w:rsidR="00227B3D" w:rsidRPr="00792187" w:rsidRDefault="00227B3D" w:rsidP="0017415A">
      <w:pPr>
        <w:spacing w:line="360" w:lineRule="atLeast"/>
        <w:ind w:right="136"/>
        <w:jc w:val="right"/>
        <w:outlineLvl w:val="0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Zaragoza, a   </w:t>
      </w:r>
      <w:bookmarkStart w:id="10" w:name="Texto12"/>
      <w:r w:rsidR="00DA58A5">
        <w:rPr>
          <w:rFonts w:ascii="Times" w:hAnsi="Times"/>
        </w:rPr>
        <w:fldChar w:fldCharType="begin">
          <w:ffData>
            <w:name w:val="Texto12"/>
            <w:enabled/>
            <w:calcOnExit w:val="0"/>
            <w:textInput>
              <w:type w:val="number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10"/>
      <w:r w:rsidRPr="00792187">
        <w:rPr>
          <w:rFonts w:ascii="Times" w:hAnsi="Times"/>
          <w:lang w:val="en-US"/>
        </w:rPr>
        <w:t xml:space="preserve"> of  </w:t>
      </w:r>
      <w:bookmarkStart w:id="11" w:name="Texto13"/>
      <w:r w:rsidR="00DA58A5">
        <w:rPr>
          <w:rFonts w:ascii="Times" w:hAnsi="Times"/>
        </w:rPr>
        <w:fldChar w:fldCharType="begin">
          <w:ffData>
            <w:name w:val="Texto13"/>
            <w:enabled/>
            <w:calcOnExit w:val="0"/>
            <w:textInput>
              <w:default w:val="                                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                                </w:t>
      </w:r>
      <w:r w:rsidR="00DA58A5">
        <w:rPr>
          <w:rFonts w:ascii="Times" w:hAnsi="Times"/>
        </w:rPr>
        <w:fldChar w:fldCharType="end"/>
      </w:r>
      <w:bookmarkEnd w:id="11"/>
      <w:r w:rsidR="008E5D29" w:rsidRPr="00792187">
        <w:rPr>
          <w:rFonts w:ascii="Times" w:hAnsi="Times"/>
          <w:lang w:val="en-US"/>
        </w:rPr>
        <w:t xml:space="preserve">of 20 </w:t>
      </w:r>
      <w:bookmarkStart w:id="12" w:name="Texto14"/>
      <w:r w:rsidR="00DA58A5">
        <w:rPr>
          <w:rFonts w:ascii="Times" w:hAnsi="Times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        "/>
            </w:textInput>
          </w:ffData>
        </w:fldChar>
      </w:r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 xml:space="preserve">        </w:t>
      </w:r>
      <w:r w:rsidR="00DA58A5">
        <w:rPr>
          <w:rFonts w:ascii="Times" w:hAnsi="Times"/>
        </w:rPr>
        <w:fldChar w:fldCharType="end"/>
      </w:r>
      <w:bookmarkEnd w:id="12"/>
    </w:p>
    <w:p w14:paraId="120CB285" w14:textId="77777777" w:rsidR="00227B3D" w:rsidRPr="00792187" w:rsidRDefault="00227B3D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 xml:space="preserve"> </w:t>
      </w:r>
    </w:p>
    <w:p w14:paraId="0C295920" w14:textId="77777777" w:rsidR="00A91D1A" w:rsidRPr="00792187" w:rsidRDefault="00A91D1A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</w:p>
    <w:p w14:paraId="294CC96D" w14:textId="77777777" w:rsidR="00A91D1A" w:rsidRPr="00792187" w:rsidRDefault="00A91D1A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</w:p>
    <w:p w14:paraId="01D81D8D" w14:textId="77777777" w:rsidR="00A91D1A" w:rsidRPr="00792187" w:rsidRDefault="00A91D1A">
      <w:pPr>
        <w:tabs>
          <w:tab w:val="left" w:pos="5460"/>
        </w:tabs>
        <w:spacing w:line="360" w:lineRule="atLeast"/>
        <w:ind w:right="135" w:firstLine="1200"/>
        <w:jc w:val="both"/>
        <w:rPr>
          <w:rFonts w:ascii="Times" w:hAnsi="Times"/>
          <w:lang w:val="en-US"/>
        </w:rPr>
      </w:pPr>
    </w:p>
    <w:p w14:paraId="5AF255DE" w14:textId="77777777" w:rsidR="00A91D1A" w:rsidRPr="00792187" w:rsidRDefault="00A91D1A" w:rsidP="00A91D1A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  <w:lang w:val="en-US"/>
        </w:rPr>
      </w:pPr>
      <w:r w:rsidRPr="00792187">
        <w:rPr>
          <w:rFonts w:ascii="Times" w:hAnsi="Times"/>
          <w:lang w:val="en-US"/>
        </w:rPr>
        <w:tab/>
      </w:r>
      <w:r w:rsidRPr="00792187">
        <w:rPr>
          <w:rFonts w:ascii="Times" w:hAnsi="Times"/>
          <w:lang w:val="en-US"/>
        </w:rPr>
        <w:tab/>
        <w:t xml:space="preserve">Signed: </w:t>
      </w:r>
      <w:r w:rsidR="00DA58A5">
        <w:rPr>
          <w:rFonts w:ascii="Times" w:hAnsi="Tim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="009062B6" w:rsidRPr="00792187">
        <w:rPr>
          <w:rFonts w:ascii="Times" w:hAnsi="Times"/>
          <w:lang w:val="en-US"/>
        </w:rPr>
        <w:instrText xml:space="preserve"> FORMTEXT </w:instrText>
      </w:r>
      <w:r w:rsidR="00DA58A5">
        <w:rPr>
          <w:rFonts w:ascii="Times" w:hAnsi="Times"/>
        </w:rPr>
      </w:r>
      <w:r w:rsidR="00DA58A5">
        <w:rPr>
          <w:rFonts w:ascii="Times" w:hAnsi="Times"/>
        </w:rPr>
        <w:fldChar w:fldCharType="separate"/>
      </w:r>
      <w:r w:rsidR="00DA7D32" w:rsidRPr="00792187">
        <w:rPr>
          <w:rFonts w:ascii="Times" w:hAnsi="Times"/>
          <w:noProof/>
          <w:lang w:val="en-US"/>
        </w:rPr>
        <w:t>     </w:t>
      </w:r>
      <w:r w:rsidR="00DA58A5">
        <w:rPr>
          <w:rFonts w:ascii="Times" w:hAnsi="Times"/>
        </w:rPr>
        <w:fldChar w:fldCharType="end"/>
      </w:r>
      <w:bookmarkEnd w:id="13"/>
    </w:p>
    <w:p w14:paraId="1DD50B38" w14:textId="77777777" w:rsidR="00A91D1A" w:rsidRDefault="00A91D1A" w:rsidP="00A91D1A">
      <w:pPr>
        <w:tabs>
          <w:tab w:val="left" w:pos="5460"/>
        </w:tabs>
        <w:spacing w:line="360" w:lineRule="atLeast"/>
        <w:ind w:right="135"/>
        <w:jc w:val="both"/>
        <w:rPr>
          <w:rFonts w:ascii="Times" w:hAnsi="Times"/>
        </w:rPr>
      </w:pPr>
      <w:r w:rsidRPr="00792187">
        <w:rPr>
          <w:rFonts w:ascii="Times" w:hAnsi="Times"/>
          <w:lang w:val="en-US"/>
        </w:rPr>
        <w:lastRenderedPageBreak/>
        <w:tab/>
      </w:r>
      <w:r w:rsidRPr="00792187">
        <w:rPr>
          <w:rFonts w:ascii="Times" w:hAnsi="Times"/>
          <w:lang w:val="en-US"/>
        </w:rPr>
        <w:tab/>
      </w:r>
      <w:r>
        <w:rPr>
          <w:rFonts w:ascii="Times" w:hAnsi="Times"/>
        </w:rPr>
        <w:t>The Responsible Researcher</w:t>
      </w:r>
    </w:p>
    <w:p w14:paraId="111C22D0" w14:textId="24F71793" w:rsidR="00227B3D" w:rsidRDefault="00227B3D">
      <w:pPr>
        <w:pStyle w:val="Textoindependiente2"/>
        <w:rPr>
          <w:rFonts w:ascii="Times New Roman" w:hAnsi="Times New Roman"/>
          <w:b/>
          <w:bCs/>
        </w:rPr>
      </w:pPr>
    </w:p>
    <w:sectPr w:rsidR="00227B3D" w:rsidSect="00A91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417" w:bottom="851" w:left="1417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C89C2" w14:textId="77777777" w:rsidR="00BF7E74" w:rsidRDefault="00BF7E74">
      <w:r>
        <w:separator/>
      </w:r>
    </w:p>
  </w:endnote>
  <w:endnote w:type="continuationSeparator" w:id="0">
    <w:p w14:paraId="66B5E4C1" w14:textId="77777777" w:rsidR="00BF7E74" w:rsidRDefault="00BF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400B" w14:textId="77777777" w:rsidR="00846ABE" w:rsidRDefault="00846A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284B" w14:textId="77777777" w:rsidR="00846ABE" w:rsidRDefault="00846A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A687" w14:textId="77777777" w:rsidR="00846ABE" w:rsidRDefault="00846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9517" w14:textId="77777777" w:rsidR="00BF7E74" w:rsidRDefault="00BF7E74">
      <w:r>
        <w:separator/>
      </w:r>
    </w:p>
  </w:footnote>
  <w:footnote w:type="continuationSeparator" w:id="0">
    <w:p w14:paraId="0296C8D8" w14:textId="77777777" w:rsidR="00BF7E74" w:rsidRDefault="00BF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32E7" w14:textId="6996B85A" w:rsidR="00846ABE" w:rsidRDefault="00846ABE">
    <w:pPr>
      <w:pStyle w:val="Encabezado"/>
    </w:pPr>
    <w:r>
      <w:rPr>
        <w:noProof/>
      </w:rPr>
      <w:pict w14:anchorId="25488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060297" o:spid="_x0000_s2051" type="#_x0000_t136" style="position:absolute;margin-left:0;margin-top:0;width:497.05pt;height:14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Unoffic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223F" w14:textId="76AB09F3" w:rsidR="00D91124" w:rsidRDefault="00846ABE">
    <w:r>
      <w:rPr>
        <w:noProof/>
      </w:rPr>
      <w:pict w14:anchorId="591431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060298" o:spid="_x0000_s2052" type="#_x0000_t136" style="position:absolute;margin-left:0;margin-top:0;width:497.05pt;height:14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Unofficial"/>
        </v:shape>
      </w:pic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44"/>
      <w:gridCol w:w="4638"/>
    </w:tblGrid>
    <w:tr w:rsidR="00D91124" w:rsidRPr="00792187" w14:paraId="70D91666" w14:textId="77777777" w:rsidTr="00290049">
      <w:tc>
        <w:tcPr>
          <w:tcW w:w="4644" w:type="dxa"/>
        </w:tcPr>
        <w:p w14:paraId="4210913F" w14:textId="77777777" w:rsidR="00D91124" w:rsidRDefault="00D91124">
          <w:pPr>
            <w:pStyle w:val="Encabezado"/>
          </w:pPr>
        </w:p>
        <w:p w14:paraId="10A0E6DF" w14:textId="552BB18E" w:rsidR="00D91124" w:rsidRDefault="008F54DA">
          <w:pPr>
            <w:pStyle w:val="Encabezado"/>
          </w:pPr>
          <w:r w:rsidRPr="004232AD">
            <w:rPr>
              <w:noProof/>
            </w:rPr>
            <w:drawing>
              <wp:inline distT="0" distB="0" distL="0" distR="0" wp14:anchorId="0CF66223" wp14:editId="7C94025D">
                <wp:extent cx="2800350" cy="857250"/>
                <wp:effectExtent l="0" t="0" r="0" b="0"/>
                <wp:docPr id="2" name="Imagen 2" descr="new-logo-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nuevo-logo-univers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8" w:type="dxa"/>
        </w:tcPr>
        <w:p w14:paraId="07C5A958" w14:textId="77777777" w:rsidR="00D91124" w:rsidRDefault="00D91124">
          <w:pPr>
            <w:pStyle w:val="Encabezado"/>
          </w:pPr>
        </w:p>
        <w:p w14:paraId="44FE4E84" w14:textId="77777777" w:rsidR="00D91124" w:rsidRPr="00290049" w:rsidRDefault="00D91124" w:rsidP="00290049">
          <w:pPr>
            <w:pStyle w:val="Encabezado"/>
            <w:jc w:val="center"/>
            <w:rPr>
              <w:b/>
            </w:rPr>
          </w:pPr>
        </w:p>
        <w:p w14:paraId="6B16E49C" w14:textId="77777777" w:rsidR="00D91124" w:rsidRPr="00792187" w:rsidRDefault="004A58B9" w:rsidP="00290049">
          <w:pPr>
            <w:pStyle w:val="Encabezado"/>
            <w:jc w:val="center"/>
            <w:rPr>
              <w:b/>
              <w:lang w:val="en-US"/>
            </w:rPr>
          </w:pPr>
          <w:r w:rsidRPr="00792187">
            <w:rPr>
              <w:b/>
              <w:lang w:val="en-US"/>
            </w:rPr>
            <w:t xml:space="preserve">PAYMENT OF EXTRAORDINARY SERVICES </w:t>
          </w:r>
        </w:p>
        <w:p w14:paraId="684D1986" w14:textId="77777777" w:rsidR="004A58B9" w:rsidRPr="00792187" w:rsidRDefault="004A58B9" w:rsidP="00290049">
          <w:pPr>
            <w:pStyle w:val="Encabezado"/>
            <w:jc w:val="center"/>
            <w:rPr>
              <w:lang w:val="en-US"/>
            </w:rPr>
          </w:pPr>
          <w:r w:rsidRPr="00792187">
            <w:rPr>
              <w:b/>
              <w:lang w:val="en-US"/>
            </w:rPr>
            <w:t>PAS</w:t>
          </w:r>
        </w:p>
      </w:tc>
    </w:tr>
  </w:tbl>
  <w:p w14:paraId="533D3666" w14:textId="77777777" w:rsidR="00D91124" w:rsidRPr="00792187" w:rsidRDefault="00D91124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5BA" w14:textId="5D4C361C" w:rsidR="00846ABE" w:rsidRDefault="00846ABE">
    <w:pPr>
      <w:pStyle w:val="Encabezado"/>
    </w:pPr>
    <w:r>
      <w:rPr>
        <w:noProof/>
      </w:rPr>
      <w:pict w14:anchorId="286F9F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060296" o:spid="_x0000_s2050" type="#_x0000_t136" style="position:absolute;margin-left:0;margin-top:0;width:497.05pt;height:14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ew York&quot;;font-size:1pt" string="Unoffici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5"/>
    <w:rsid w:val="0000284E"/>
    <w:rsid w:val="0017415A"/>
    <w:rsid w:val="001B357F"/>
    <w:rsid w:val="00227B3D"/>
    <w:rsid w:val="00290049"/>
    <w:rsid w:val="00477ED1"/>
    <w:rsid w:val="004A58B9"/>
    <w:rsid w:val="005046E5"/>
    <w:rsid w:val="00792187"/>
    <w:rsid w:val="007C340D"/>
    <w:rsid w:val="007D1E92"/>
    <w:rsid w:val="007F7082"/>
    <w:rsid w:val="00846ABE"/>
    <w:rsid w:val="00872120"/>
    <w:rsid w:val="008D18FE"/>
    <w:rsid w:val="008E0F7E"/>
    <w:rsid w:val="008E5D29"/>
    <w:rsid w:val="008F54DA"/>
    <w:rsid w:val="009062B6"/>
    <w:rsid w:val="009C74BA"/>
    <w:rsid w:val="00A10950"/>
    <w:rsid w:val="00A648B0"/>
    <w:rsid w:val="00A862DF"/>
    <w:rsid w:val="00A91D1A"/>
    <w:rsid w:val="00AB0DE8"/>
    <w:rsid w:val="00AC0FCB"/>
    <w:rsid w:val="00BF7E74"/>
    <w:rsid w:val="00C04F83"/>
    <w:rsid w:val="00CF2265"/>
    <w:rsid w:val="00D91124"/>
    <w:rsid w:val="00DA58A5"/>
    <w:rsid w:val="00DA7D32"/>
    <w:rsid w:val="00E10D94"/>
    <w:rsid w:val="00F0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9881FC8"/>
  <w15:chartTrackingRefBased/>
  <w15:docId w15:val="{7ED468BD-06A1-464B-93C3-256EC0E8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DE8"/>
    <w:rPr>
      <w:sz w:val="24"/>
    </w:rPr>
  </w:style>
  <w:style w:type="paragraph" w:styleId="Ttulo1">
    <w:name w:val="heading 1"/>
    <w:basedOn w:val="Normal"/>
    <w:next w:val="Normal"/>
    <w:qFormat/>
    <w:rsid w:val="00AB0DE8"/>
    <w:pPr>
      <w:keepNext/>
      <w:tabs>
        <w:tab w:val="left" w:pos="5120"/>
      </w:tabs>
      <w:spacing w:line="360" w:lineRule="atLeast"/>
      <w:ind w:left="520"/>
      <w:jc w:val="center"/>
      <w:outlineLvl w:val="0"/>
    </w:pPr>
    <w:rPr>
      <w:rFonts w:ascii="Times" w:hAnsi="Ti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rsid w:val="00AB0DE8"/>
    <w:rPr>
      <w:b/>
      <w:bCs/>
      <w:noProof/>
      <w:sz w:val="16"/>
    </w:rPr>
  </w:style>
  <w:style w:type="paragraph" w:styleId="Textoindependiente">
    <w:name w:val="Body Text"/>
    <w:basedOn w:val="Normal"/>
    <w:rsid w:val="00AB0DE8"/>
    <w:rPr>
      <w:b/>
      <w:sz w:val="28"/>
    </w:rPr>
  </w:style>
  <w:style w:type="paragraph" w:styleId="Textoindependiente2">
    <w:name w:val="Body Text 2"/>
    <w:basedOn w:val="Normal"/>
    <w:rsid w:val="00AB0DE8"/>
    <w:pPr>
      <w:ind w:right="136"/>
      <w:jc w:val="both"/>
    </w:pPr>
    <w:rPr>
      <w:sz w:val="20"/>
    </w:rPr>
  </w:style>
  <w:style w:type="paragraph" w:styleId="Sangradetextonormal">
    <w:name w:val="Body Text Indent"/>
    <w:basedOn w:val="Normal"/>
    <w:rsid w:val="00AB0DE8"/>
    <w:pPr>
      <w:spacing w:line="360" w:lineRule="auto"/>
      <w:ind w:right="136" w:firstLine="4253"/>
      <w:jc w:val="both"/>
    </w:pPr>
    <w:rPr>
      <w:lang w:val="en-US"/>
    </w:rPr>
  </w:style>
  <w:style w:type="paragraph" w:styleId="Textodeglobo">
    <w:name w:val="Balloon Text"/>
    <w:basedOn w:val="Normal"/>
    <w:semiHidden/>
    <w:rsid w:val="008E5D2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7415A"/>
    <w:pPr>
      <w:shd w:val="clear" w:color="auto" w:fill="000080"/>
    </w:pPr>
    <w:rPr>
      <w:rFonts w:ascii="Tahoma" w:hAnsi="Tahoma" w:cs="Tahoma"/>
      <w:sz w:val="20"/>
    </w:rPr>
  </w:style>
  <w:style w:type="paragraph" w:styleId="Encabezado">
    <w:name w:val="header"/>
    <w:basedOn w:val="Normal"/>
    <w:rsid w:val="00D9112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112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9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721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rvicios_ext_P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2D1B-7474-4FE1-9055-5E990CD1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servicios_ext_PAS</Template>
  <TotalTime>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</dc:creator>
  <cp:keywords/>
  <cp:lastModifiedBy>usuario</cp:lastModifiedBy>
  <cp:revision>2</cp:revision>
  <cp:lastPrinted>2010-09-17T07:45:00Z</cp:lastPrinted>
  <dcterms:created xsi:type="dcterms:W3CDTF">2024-06-26T08:30:00Z</dcterms:created>
  <dcterms:modified xsi:type="dcterms:W3CDTF">2024-06-26T08:31:00Z</dcterms:modified>
</cp:coreProperties>
</file>